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42569056"/>
        <w:placeholder>
          <w:docPart w:val="13030E542EAE4E339CCDFAFFB83CD65D"/>
        </w:placeholder>
        <w15:color w:val="00FFFF"/>
      </w:sdtPr>
      <w:sdtEndPr/>
      <w:sdtContent>
        <w:bookmarkStart w:id="0" w:name="_GoBack" w:displacedByCustomXml="prev"/>
        <w:bookmarkEnd w:id="0" w:displacedByCustomXml="prev"/>
        <w:p w:rsidR="00D90A5B" w:rsidRDefault="00D90A5B">
          <w:pPr>
            <w:pStyle w:val="LLNormaali"/>
          </w:pPr>
        </w:p>
        <w:p w:rsidR="004F334C" w:rsidRDefault="00555863" w:rsidP="004F334C">
          <w:pPr>
            <w:pStyle w:val="LLMinisterionAsetus"/>
          </w:pPr>
          <w:r>
            <w:t>Maa- ja metsätalous</w:t>
          </w:r>
          <w:r w:rsidR="004F334C">
            <w:t>ministeriön asetus</w:t>
          </w:r>
        </w:p>
        <w:p w:rsidR="008341AB" w:rsidRPr="009167E1" w:rsidRDefault="00555863" w:rsidP="008341AB">
          <w:pPr>
            <w:pStyle w:val="LLSaadoksenNimi"/>
          </w:pPr>
          <w:r w:rsidRPr="00555863">
            <w:t>poikkeusluvalla sallittavasta suden met</w:t>
          </w:r>
          <w:r w:rsidR="0014679E">
            <w:t>sästyksestä metsästysvuonna 2024-2025</w:t>
          </w:r>
        </w:p>
        <w:p w:rsidR="008341AB" w:rsidRDefault="00555863" w:rsidP="00555863">
          <w:pPr>
            <w:pStyle w:val="LLJohtolauseKappaleet"/>
          </w:pPr>
          <w:r>
            <w:t>Maa- ja metsätalous</w:t>
          </w:r>
          <w:r w:rsidR="00445575">
            <w:t>ministeriön</w:t>
          </w:r>
          <w:r w:rsidR="008341AB" w:rsidRPr="009167E1">
            <w:t xml:space="preserve"> p</w:t>
          </w:r>
          <w:r>
            <w:t xml:space="preserve">äätöksen mukaisesti säädetään </w:t>
          </w:r>
          <w:r w:rsidRPr="00555863">
            <w:t>metsästyslain (615/1993) 41 §:n 5 momentin nojalla, sellaisena kuin se on laissa 206/2013:</w:t>
          </w:r>
        </w:p>
        <w:p w:rsidR="008341AB" w:rsidRDefault="008341AB" w:rsidP="008341AB">
          <w:pPr>
            <w:pStyle w:val="LLNormaali"/>
          </w:pPr>
        </w:p>
        <w:p w:rsidR="008341AB" w:rsidRDefault="00555863" w:rsidP="008341AB">
          <w:pPr>
            <w:pStyle w:val="LLPykala"/>
          </w:pPr>
          <w:r>
            <w:t>1</w:t>
          </w:r>
          <w:r w:rsidR="008341AB" w:rsidRPr="009167E1">
            <w:t xml:space="preserve"> §</w:t>
          </w:r>
        </w:p>
        <w:p w:rsidR="00555863" w:rsidRDefault="00555863" w:rsidP="00555863">
          <w:pPr>
            <w:pStyle w:val="LLPykalanOtsikko"/>
          </w:pPr>
          <w:r>
            <w:t>Suurin sallittu saalismäärä</w:t>
          </w:r>
        </w:p>
        <w:p w:rsidR="00555863" w:rsidRDefault="00555863" w:rsidP="00555863">
          <w:pPr>
            <w:pStyle w:val="LLKappalejako"/>
          </w:pPr>
          <w:r>
            <w:t xml:space="preserve">Metsästyslain (615/1993) 41 a §:ssä tarkoitetun poikkeusluvan perusteella saaliiksi saatujen susien määrä saa olla enintään 28 yksilöä poronhoitoalueen ulkopuolella. </w:t>
          </w:r>
        </w:p>
        <w:p w:rsidR="00555863" w:rsidRDefault="00555863" w:rsidP="00555863">
          <w:pPr>
            <w:pStyle w:val="LLNormaali"/>
          </w:pPr>
        </w:p>
        <w:p w:rsidR="00555863" w:rsidRDefault="00555863" w:rsidP="00555863">
          <w:pPr>
            <w:pStyle w:val="LLVoimaantuloPykala"/>
          </w:pPr>
          <w:r>
            <w:t>2 §</w:t>
          </w:r>
        </w:p>
        <w:p w:rsidR="00555863" w:rsidRDefault="00555863" w:rsidP="00555863">
          <w:pPr>
            <w:pStyle w:val="LLPykalanOtsikko"/>
          </w:pPr>
          <w:r>
            <w:t>Voimaantulo</w:t>
          </w:r>
        </w:p>
        <w:p w:rsidR="00555863" w:rsidRDefault="00555863" w:rsidP="00555863">
          <w:pPr>
            <w:pStyle w:val="LLKappalejako"/>
          </w:pPr>
          <w:r>
            <w:t xml:space="preserve">Tämä asetus tulee voimaan </w:t>
          </w:r>
          <w:r w:rsidR="0014679E">
            <w:t>y</w:t>
          </w:r>
          <w:r>
            <w:t xml:space="preserve"> päivänä joulukuuta 202</w:t>
          </w:r>
          <w:r w:rsidR="0014679E">
            <w:t>4</w:t>
          </w:r>
          <w:r>
            <w:t xml:space="preserve"> ja on voi</w:t>
          </w:r>
          <w:r w:rsidR="0014679E">
            <w:t>massa 31 päivään heinäkuuta 2025</w:t>
          </w:r>
          <w:r>
            <w:t>.</w:t>
          </w:r>
        </w:p>
        <w:p w:rsidR="00555863" w:rsidRDefault="00555863" w:rsidP="00555863">
          <w:pPr>
            <w:pStyle w:val="LLKappalejako"/>
          </w:pPr>
          <w:r>
            <w:t>Edellä 1 §:ssä säädettyyn määrään ei lueta susia, jotka on saatu saaliiksi ennen tämän asetuksen voimaantuloa.</w:t>
          </w:r>
        </w:p>
        <w:p w:rsidR="008341AB" w:rsidRDefault="00555863" w:rsidP="00555863">
          <w:pPr>
            <w:pStyle w:val="LLKappalejako"/>
          </w:pPr>
          <w:r>
            <w:t>Edellä 1</w:t>
          </w:r>
          <w:r w:rsidR="00E50EE7">
            <w:t xml:space="preserve"> </w:t>
          </w:r>
          <w:r>
            <w:t>§:ssä säädettyyn määrään luetaan poliisin määräyksellä poistetut, liikenteessä tai muutoin tietoon tulleet kuolleet sudet.</w:t>
          </w:r>
        </w:p>
        <w:p w:rsidR="00555863" w:rsidRDefault="00555863" w:rsidP="008341AB">
          <w:pPr>
            <w:pStyle w:val="LLKappalejako"/>
          </w:pPr>
        </w:p>
        <w:p w:rsidR="008341AB" w:rsidRDefault="00975DF6" w:rsidP="008341AB">
          <w:pPr>
            <w:pStyle w:val="LLNormaali"/>
          </w:pPr>
        </w:p>
      </w:sdtContent>
    </w:sdt>
    <w:p w:rsidR="00D90A5B" w:rsidRDefault="00D90A5B">
      <w:pPr>
        <w:pStyle w:val="LLNormaali"/>
      </w:pPr>
    </w:p>
    <w:sdt>
      <w:sdtPr>
        <w:alias w:val="Päiväys"/>
        <w:tag w:val="CCPaivays"/>
        <w:id w:val="2059428280"/>
        <w:placeholder>
          <w:docPart w:val="903F7626D86F4BF181CF3BA8624E75CE"/>
        </w:placeholder>
        <w15:color w:val="33CCCC"/>
        <w:text/>
      </w:sdtPr>
      <w:sdtEndPr/>
      <w:sdtContent>
        <w:p w:rsidR="008341AB" w:rsidRDefault="008341AB" w:rsidP="008341AB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 w:rsidR="0014679E">
            <w:t>x</w:t>
          </w:r>
          <w:r w:rsidR="00555863">
            <w:t>.12</w:t>
          </w:r>
          <w:r w:rsidRPr="00302A46">
            <w:t>.20</w:t>
          </w:r>
          <w:r w:rsidR="0014679E">
            <w:t>24</w:t>
          </w:r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Allekirjoittajan asema"/>
        <w:tag w:val="CCAllekirjoitus"/>
        <w:id w:val="834419858"/>
        <w:placeholder>
          <w:docPart w:val="E4BCBD60983A4E23BE487E716F852689"/>
        </w:placeholder>
        <w15:color w:val="00FFFF"/>
      </w:sdtPr>
      <w:sdtEndPr/>
      <w:sdtContent>
        <w:p w:rsidR="008341AB" w:rsidRDefault="00555863" w:rsidP="008341AB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Maa- ja metsätalous</w:t>
          </w:r>
          <w:r w:rsidR="008341AB">
            <w:rPr>
              <w:b w:val="0"/>
              <w:sz w:val="22"/>
            </w:rPr>
            <w:t xml:space="preserve">ministeri </w:t>
          </w:r>
          <w:r>
            <w:rPr>
              <w:b w:val="0"/>
              <w:sz w:val="22"/>
            </w:rPr>
            <w:t>Sari Essayah</w:t>
          </w:r>
        </w:p>
      </w:sdtContent>
    </w:sdt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Default="00555863" w:rsidP="008341AB">
      <w:pPr>
        <w:pStyle w:val="LLVarmennus"/>
      </w:pPr>
      <w:r>
        <w:t>Erityisasiantuntija</w:t>
      </w:r>
      <w:r w:rsidR="008341AB">
        <w:t xml:space="preserve"> </w:t>
      </w:r>
      <w:r>
        <w:t>Jussi Laanikari</w:t>
      </w:r>
    </w:p>
    <w:p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F6" w:rsidRDefault="00975DF6">
      <w:r>
        <w:separator/>
      </w:r>
    </w:p>
  </w:endnote>
  <w:endnote w:type="continuationSeparator" w:id="0">
    <w:p w:rsidR="00975DF6" w:rsidRDefault="0097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5F36">
            <w:rPr>
              <w:rStyle w:val="Sivunumero"/>
              <w:noProof/>
              <w:sz w:val="22"/>
            </w:rPr>
            <w:t>10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F6" w:rsidRDefault="00975DF6">
      <w:r>
        <w:separator/>
      </w:r>
    </w:p>
  </w:footnote>
  <w:footnote w:type="continuationSeparator" w:id="0">
    <w:p w:rsidR="00975DF6" w:rsidRDefault="00975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D2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5B3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4679E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5863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E7D26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1D2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5DF6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0EE7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2DE5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FE1B481-885F-4CD2-97D7-0D34C693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61450\AppData\Roaming\Microsoft\Templates\Mi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030E542EAE4E339CCDFAFFB83CD6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5F0242-7510-4A38-B0B4-55DA59C86C3B}"/>
      </w:docPartPr>
      <w:docPartBody>
        <w:p w:rsidR="002E046B" w:rsidRDefault="00AC3779">
          <w:pPr>
            <w:pStyle w:val="13030E542EAE4E339CCDFAFFB83CD65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03F7626D86F4BF181CF3BA8624E75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6815601-0AED-4D64-912E-1151EC57E8FC}"/>
      </w:docPartPr>
      <w:docPartBody>
        <w:p w:rsidR="002E046B" w:rsidRDefault="00AC3779">
          <w:pPr>
            <w:pStyle w:val="903F7626D86F4BF181CF3BA8624E75CE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E4BCBD60983A4E23BE487E716F8526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BD3F8F-3A6C-4E22-806B-FE988ED92966}"/>
      </w:docPartPr>
      <w:docPartBody>
        <w:p w:rsidR="002E046B" w:rsidRDefault="00AC3779">
          <w:pPr>
            <w:pStyle w:val="E4BCBD60983A4E23BE487E716F852689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79"/>
    <w:rsid w:val="002E046B"/>
    <w:rsid w:val="00303833"/>
    <w:rsid w:val="00A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13030E542EAE4E339CCDFAFFB83CD65D">
    <w:name w:val="13030E542EAE4E339CCDFAFFB83CD65D"/>
  </w:style>
  <w:style w:type="paragraph" w:customStyle="1" w:styleId="903F7626D86F4BF181CF3BA8624E75CE">
    <w:name w:val="903F7626D86F4BF181CF3BA8624E75CE"/>
  </w:style>
  <w:style w:type="paragraph" w:customStyle="1" w:styleId="E4BCBD60983A4E23BE487E716F852689">
    <w:name w:val="E4BCBD60983A4E23BE487E716F852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88518-B3AC-4241-BB7D-9D3EA7FB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Min_asetus.dotx</Template>
  <TotalTime>1</TotalTime>
  <Pages>1</Pages>
  <Words>103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Ministeriön asetus</vt:lpstr>
      <vt:lpstr>1</vt:lpstr>
    </vt:vector>
  </TitlesOfParts>
  <Company>VM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Ministeriön asetus</dc:title>
  <dc:subject/>
  <dc:creator>Laaksonen Maija (MMM)</dc:creator>
  <cp:keywords/>
  <dc:description/>
  <cp:lastModifiedBy>Turkia Liisa (MMM)</cp:lastModifiedBy>
  <cp:revision>2</cp:revision>
  <cp:lastPrinted>2017-12-04T10:02:00Z</cp:lastPrinted>
  <dcterms:created xsi:type="dcterms:W3CDTF">2024-11-11T07:16:00Z</dcterms:created>
  <dcterms:modified xsi:type="dcterms:W3CDTF">2024-11-11T07:16:00Z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Min_asetus</vt:lpwstr>
  </property>
</Properties>
</file>